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DF704"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2 </w:t>
      </w:r>
    </w:p>
    <w:p w14:paraId="3171DD19"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聊城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大学聘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长期外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新聘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 w14:paraId="35496381"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tbl>
      <w:tblPr>
        <w:tblStyle w:val="2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45"/>
        <w:gridCol w:w="1378"/>
        <w:gridCol w:w="180"/>
        <w:gridCol w:w="620"/>
        <w:gridCol w:w="100"/>
        <w:gridCol w:w="195"/>
        <w:gridCol w:w="705"/>
        <w:gridCol w:w="284"/>
        <w:gridCol w:w="725"/>
        <w:gridCol w:w="441"/>
        <w:gridCol w:w="345"/>
        <w:gridCol w:w="289"/>
        <w:gridCol w:w="738"/>
        <w:gridCol w:w="700"/>
        <w:gridCol w:w="78"/>
        <w:gridCol w:w="1634"/>
      </w:tblGrid>
      <w:tr w14:paraId="12EA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13" w:type="dxa"/>
            <w:gridSpan w:val="17"/>
            <w:noWrap w:val="0"/>
            <w:vAlign w:val="top"/>
          </w:tcPr>
          <w:p w14:paraId="1480FA9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拟聘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长期外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专家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教师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基本情况</w:t>
            </w:r>
          </w:p>
        </w:tc>
      </w:tr>
      <w:tr w14:paraId="7C49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4F3B33CA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  <w:p w14:paraId="7BED6B4B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(护照用名)</w:t>
            </w:r>
          </w:p>
        </w:tc>
        <w:tc>
          <w:tcPr>
            <w:tcW w:w="4187" w:type="dxa"/>
            <w:gridSpan w:val="8"/>
            <w:noWrap w:val="0"/>
            <w:vAlign w:val="center"/>
          </w:tcPr>
          <w:p w14:paraId="6995A087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72CF174C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 w14:paraId="37ECF5D7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5002826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0D878FFB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7D5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29BC370F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职业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7709C49C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12FDA25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60BDF124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7E500824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 w14:paraId="48E230DD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25F3D99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278D507D"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B83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34777BDE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护照号码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 w14:paraId="5B9817B4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66D91D71">
            <w:pPr>
              <w:spacing w:line="4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日期</w:t>
            </w:r>
          </w:p>
        </w:tc>
        <w:tc>
          <w:tcPr>
            <w:tcW w:w="4225" w:type="dxa"/>
            <w:gridSpan w:val="7"/>
            <w:noWrap w:val="0"/>
            <w:vAlign w:val="center"/>
          </w:tcPr>
          <w:p w14:paraId="7861E92B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月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</w:t>
            </w:r>
          </w:p>
        </w:tc>
      </w:tr>
      <w:tr w14:paraId="038C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356B8C5F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聘用期限</w:t>
            </w:r>
          </w:p>
        </w:tc>
        <w:tc>
          <w:tcPr>
            <w:tcW w:w="4187" w:type="dxa"/>
            <w:gridSpan w:val="8"/>
            <w:noWrap w:val="0"/>
            <w:vAlign w:val="center"/>
          </w:tcPr>
          <w:p w14:paraId="0526E9E3">
            <w:pPr>
              <w:spacing w:line="400" w:lineRule="exact"/>
              <w:ind w:firstLine="630" w:firstLineChars="3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月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日至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 xml:space="preserve">年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月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 w14:paraId="31954C40">
            <w:pPr>
              <w:spacing w:line="400" w:lineRule="exact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健康状况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7F158940">
            <w:pPr>
              <w:spacing w:line="400" w:lineRule="exact"/>
              <w:ind w:firstLine="630" w:firstLineChars="30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1A47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7C1475E4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随行家属</w:t>
            </w:r>
          </w:p>
          <w:p w14:paraId="46D476FC">
            <w:pPr>
              <w:spacing w:line="4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基本情况</w:t>
            </w:r>
          </w:p>
        </w:tc>
        <w:tc>
          <w:tcPr>
            <w:tcW w:w="8412" w:type="dxa"/>
            <w:gridSpan w:val="15"/>
            <w:tcBorders>
              <w:top w:val="nil"/>
            </w:tcBorders>
            <w:noWrap w:val="0"/>
            <w:vAlign w:val="center"/>
          </w:tcPr>
          <w:p w14:paraId="5BC6A638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</w:rPr>
              <w:t>配偶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姓名                国籍              护照号码</w:t>
            </w:r>
          </w:p>
          <w:p w14:paraId="14E9E2E1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</w:rPr>
              <w:t>子女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姓名                国籍              护照号码</w:t>
            </w:r>
          </w:p>
          <w:p w14:paraId="67B87E88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如聘期内有随行家属，请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务必在此处填写，否则原则上不予协助办理随行家属签证</w:t>
            </w: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）</w:t>
            </w:r>
          </w:p>
        </w:tc>
      </w:tr>
      <w:tr w14:paraId="532E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gridSpan w:val="2"/>
            <w:tcBorders>
              <w:bottom w:val="nil"/>
            </w:tcBorders>
            <w:noWrap w:val="0"/>
            <w:vAlign w:val="center"/>
          </w:tcPr>
          <w:p w14:paraId="49090FBC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拟入境时间</w:t>
            </w:r>
          </w:p>
        </w:tc>
        <w:tc>
          <w:tcPr>
            <w:tcW w:w="3178" w:type="dxa"/>
            <w:gridSpan w:val="6"/>
            <w:tcBorders>
              <w:bottom w:val="nil"/>
            </w:tcBorders>
            <w:noWrap w:val="0"/>
            <w:vAlign w:val="center"/>
          </w:tcPr>
          <w:p w14:paraId="3FF986B7">
            <w:pPr>
              <w:spacing w:line="400" w:lineRule="exact"/>
              <w:ind w:firstLine="630" w:firstLineChars="3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月      日</w:t>
            </w:r>
          </w:p>
        </w:tc>
        <w:tc>
          <w:tcPr>
            <w:tcW w:w="3600" w:type="dxa"/>
            <w:gridSpan w:val="8"/>
            <w:tcBorders>
              <w:bottom w:val="nil"/>
            </w:tcBorders>
            <w:noWrap w:val="0"/>
            <w:vAlign w:val="center"/>
          </w:tcPr>
          <w:p w14:paraId="4E11F7A7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拟申请来华签证使领馆所在城市名称</w:t>
            </w:r>
          </w:p>
        </w:tc>
        <w:tc>
          <w:tcPr>
            <w:tcW w:w="1634" w:type="dxa"/>
            <w:tcBorders>
              <w:bottom w:val="nil"/>
            </w:tcBorders>
            <w:noWrap w:val="0"/>
            <w:vAlign w:val="center"/>
          </w:tcPr>
          <w:p w14:paraId="043C460C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FE6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gridSpan w:val="2"/>
            <w:tcBorders>
              <w:right w:val="nil"/>
            </w:tcBorders>
            <w:noWrap w:val="0"/>
            <w:vAlign w:val="center"/>
          </w:tcPr>
          <w:p w14:paraId="1C0815DF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国内联系电话</w:t>
            </w:r>
          </w:p>
        </w:tc>
        <w:tc>
          <w:tcPr>
            <w:tcW w:w="1378" w:type="dxa"/>
            <w:tcBorders>
              <w:right w:val="nil"/>
            </w:tcBorders>
            <w:noWrap w:val="0"/>
            <w:vAlign w:val="center"/>
          </w:tcPr>
          <w:p w14:paraId="414C7B33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gridSpan w:val="4"/>
            <w:tcBorders>
              <w:right w:val="nil"/>
            </w:tcBorders>
            <w:noWrap w:val="0"/>
            <w:vAlign w:val="center"/>
          </w:tcPr>
          <w:p w14:paraId="589DF94C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2155" w:type="dxa"/>
            <w:gridSpan w:val="4"/>
            <w:tcBorders>
              <w:right w:val="nil"/>
            </w:tcBorders>
            <w:noWrap w:val="0"/>
            <w:vAlign w:val="center"/>
          </w:tcPr>
          <w:p w14:paraId="4757BBF5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 w14:paraId="5BCAE121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国内住址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359B860E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E3D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13" w:type="dxa"/>
            <w:gridSpan w:val="17"/>
            <w:noWrap w:val="0"/>
            <w:vAlign w:val="top"/>
          </w:tcPr>
          <w:p w14:paraId="04D6731E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主要工作内容</w:t>
            </w:r>
          </w:p>
        </w:tc>
      </w:tr>
      <w:tr w14:paraId="5812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0A806379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8412" w:type="dxa"/>
            <w:gridSpan w:val="15"/>
            <w:noWrap w:val="0"/>
            <w:vAlign w:val="top"/>
          </w:tcPr>
          <w:p w14:paraId="43FD1D7A">
            <w:pPr>
              <w:spacing w:line="4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教学            □ 科研        □  管理</w:t>
            </w:r>
          </w:p>
        </w:tc>
      </w:tr>
      <w:tr w14:paraId="3013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913" w:type="dxa"/>
            <w:gridSpan w:val="17"/>
            <w:noWrap w:val="0"/>
            <w:vAlign w:val="center"/>
          </w:tcPr>
          <w:p w14:paraId="120AC0DA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薪酬及经费来源</w:t>
            </w:r>
          </w:p>
        </w:tc>
      </w:tr>
      <w:tr w14:paraId="1D0A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24246A0E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薪酬及</w:t>
            </w:r>
          </w:p>
          <w:p w14:paraId="22B4985F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其它待遇</w:t>
            </w:r>
          </w:p>
        </w:tc>
        <w:tc>
          <w:tcPr>
            <w:tcW w:w="8412" w:type="dxa"/>
            <w:gridSpan w:val="15"/>
            <w:noWrap w:val="0"/>
            <w:vAlign w:val="top"/>
          </w:tcPr>
          <w:p w14:paraId="567EC519">
            <w:pPr>
              <w:spacing w:line="400" w:lineRule="exact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256FF9B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 w14:paraId="3B195D31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 w14:paraId="3BB7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220AB68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经费来源</w:t>
            </w:r>
          </w:p>
        </w:tc>
        <w:tc>
          <w:tcPr>
            <w:tcW w:w="8412" w:type="dxa"/>
            <w:gridSpan w:val="15"/>
            <w:noWrap w:val="0"/>
            <w:vAlign w:val="top"/>
          </w:tcPr>
          <w:p w14:paraId="39D31FF8">
            <w:pPr>
              <w:spacing w:line="3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□学校经费            □自筹经费（包括其他渠道经费）</w:t>
            </w:r>
          </w:p>
        </w:tc>
      </w:tr>
      <w:tr w14:paraId="2096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13" w:type="dxa"/>
            <w:gridSpan w:val="17"/>
            <w:noWrap w:val="0"/>
            <w:vAlign w:val="top"/>
          </w:tcPr>
          <w:p w14:paraId="3D7D2C4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单位意见</w:t>
            </w:r>
          </w:p>
        </w:tc>
      </w:tr>
      <w:tr w14:paraId="0F75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679" w:type="dxa"/>
            <w:gridSpan w:val="5"/>
            <w:vMerge w:val="restart"/>
            <w:noWrap w:val="0"/>
            <w:vAlign w:val="top"/>
          </w:tcPr>
          <w:p w14:paraId="186FA58C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 w14:paraId="1F77B033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 w14:paraId="35509EE1"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负责人（签名）：</w:t>
            </w:r>
          </w:p>
          <w:p w14:paraId="6B36E6FC"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</w:tc>
        <w:tc>
          <w:tcPr>
            <w:tcW w:w="1284" w:type="dxa"/>
            <w:gridSpan w:val="4"/>
            <w:noWrap w:val="0"/>
            <w:vAlign w:val="center"/>
          </w:tcPr>
          <w:p w14:paraId="02E093FC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工作联系</w:t>
            </w:r>
            <w:r>
              <w:rPr>
                <w:rFonts w:hint="eastAsia" w:ascii="宋体" w:hAnsi="宋体" w:eastAsia="宋体" w:cs="宋体"/>
              </w:rPr>
              <w:t>人</w:t>
            </w:r>
          </w:p>
        </w:tc>
        <w:tc>
          <w:tcPr>
            <w:tcW w:w="4950" w:type="dxa"/>
            <w:gridSpan w:val="8"/>
            <w:noWrap w:val="0"/>
            <w:vAlign w:val="top"/>
          </w:tcPr>
          <w:p w14:paraId="7BFC69D1"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（对上述信息确认并签名）</w:t>
            </w:r>
          </w:p>
        </w:tc>
      </w:tr>
      <w:tr w14:paraId="6AB5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679" w:type="dxa"/>
            <w:gridSpan w:val="5"/>
            <w:vMerge w:val="continue"/>
            <w:noWrap w:val="0"/>
            <w:vAlign w:val="top"/>
          </w:tcPr>
          <w:p w14:paraId="79529054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gridSpan w:val="4"/>
            <w:noWrap w:val="0"/>
            <w:vAlign w:val="center"/>
          </w:tcPr>
          <w:p w14:paraId="3D21DEEF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4950" w:type="dxa"/>
            <w:gridSpan w:val="8"/>
            <w:noWrap w:val="0"/>
            <w:vAlign w:val="top"/>
          </w:tcPr>
          <w:p w14:paraId="2C954882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 w14:paraId="2DEE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679" w:type="dxa"/>
            <w:gridSpan w:val="5"/>
            <w:vMerge w:val="continue"/>
            <w:noWrap w:val="0"/>
            <w:vAlign w:val="top"/>
          </w:tcPr>
          <w:p w14:paraId="1776AE82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gridSpan w:val="4"/>
            <w:noWrap w:val="0"/>
            <w:vAlign w:val="center"/>
          </w:tcPr>
          <w:p w14:paraId="3840F6DE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4950" w:type="dxa"/>
            <w:gridSpan w:val="8"/>
            <w:noWrap w:val="0"/>
            <w:vAlign w:val="top"/>
          </w:tcPr>
          <w:p w14:paraId="5480195C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 w14:paraId="7D1E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13" w:type="dxa"/>
            <w:gridSpan w:val="17"/>
            <w:noWrap w:val="0"/>
            <w:vAlign w:val="top"/>
          </w:tcPr>
          <w:p w14:paraId="06F553F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以下由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学校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填写</w:t>
            </w:r>
          </w:p>
        </w:tc>
      </w:tr>
      <w:tr w14:paraId="6FE8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856" w:type="dxa"/>
            <w:noWrap w:val="0"/>
            <w:vAlign w:val="top"/>
          </w:tcPr>
          <w:p w14:paraId="64932B0D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  <w:p w14:paraId="631EC8AC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</w:t>
            </w:r>
          </w:p>
          <w:p w14:paraId="7894D013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</w:t>
            </w:r>
          </w:p>
          <w:p w14:paraId="676ED7B4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 w14:paraId="6F2D1509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9057" w:type="dxa"/>
            <w:gridSpan w:val="16"/>
            <w:noWrap w:val="0"/>
            <w:vAlign w:val="top"/>
          </w:tcPr>
          <w:p w14:paraId="23A45188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 w14:paraId="646977CF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 w14:paraId="5C67CC5E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 w14:paraId="3598365C"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 w14:paraId="59AAF51E"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</w:t>
            </w:r>
          </w:p>
        </w:tc>
      </w:tr>
    </w:tbl>
    <w:p w14:paraId="4BD96C58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备注：本表需提供原件一式两份，国际合作交流处和聘请单位各留存一份。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jI4YTg5Y2NiZjBlOGE0YzI2NjJkYTJlNTVmYzAifQ=="/>
  </w:docVars>
  <w:rsids>
    <w:rsidRoot w:val="1CFD1FAC"/>
    <w:rsid w:val="016A6196"/>
    <w:rsid w:val="03587850"/>
    <w:rsid w:val="0AF463A1"/>
    <w:rsid w:val="14B2618A"/>
    <w:rsid w:val="1CFD1FAC"/>
    <w:rsid w:val="277A3683"/>
    <w:rsid w:val="27F74985"/>
    <w:rsid w:val="290A6ADF"/>
    <w:rsid w:val="2B6C1FE1"/>
    <w:rsid w:val="35C81F2D"/>
    <w:rsid w:val="3696660A"/>
    <w:rsid w:val="47C32AC2"/>
    <w:rsid w:val="4FA25935"/>
    <w:rsid w:val="53E75832"/>
    <w:rsid w:val="57F8680D"/>
    <w:rsid w:val="611209CB"/>
    <w:rsid w:val="629970FB"/>
    <w:rsid w:val="6B2435B1"/>
    <w:rsid w:val="6D535020"/>
    <w:rsid w:val="6F1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340</Words>
  <Characters>340</Characters>
  <Lines>0</Lines>
  <Paragraphs>0</Paragraphs>
  <TotalTime>4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2018-12-08T07:20:00Z</dcterms:created>
  <dc:creator>SONG</dc:creator>
  <cp:lastModifiedBy>蔚蓝的天空</cp:lastModifiedBy>
  <dcterms:modified xsi:type="dcterms:W3CDTF">2026-03-26T03:34:22Z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7CF56F0C74C14AB4B7FBEB2C48DBB37D</vt:lpwstr>
  </property>
  <property fmtid="{D5CDD505-2E9C-101B-9397-08002B2CF9AE}" pid="4" name="KSOTemplateDocerSaveRecord">
    <vt:lpwstr>eyJoZGlkIjoiYjQwMjI4YTg5Y2NiZjBlOGE0YzI2NjJkYTJlNTVmYzAiLCJ1c2VySWQiOiI0NjE4MzYyNDQifQ==</vt:lpwstr>
  </property>
</Properties>
</file>